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</w:p>
    <w:p>
      <w:pPr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</w:rPr>
        <w:t>第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  <w:t>十一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</w:rPr>
        <w:t>师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  <w:t>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  <w:t>技能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  <w:t>人才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</w:rPr>
        <w:t>定点培训机构名单</w:t>
      </w:r>
    </w:p>
    <w:p>
      <w:pPr>
        <w:widowControl w:val="0"/>
        <w:ind w:firstLine="210" w:firstLineChars="100"/>
        <w:jc w:val="both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tbl>
      <w:tblPr>
        <w:tblStyle w:val="8"/>
        <w:tblW w:w="9240" w:type="dxa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25"/>
        <w:gridCol w:w="1500"/>
        <w:gridCol w:w="5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机构名称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法人姓名及电话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培训职业工种及登记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新疆生产建设兵团第十一师职业技术学校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祁爱霞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189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63806286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电工、钢筋工、架子工、砌筑工、混凝土工、手工木工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焊工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乌鲁木齐禾润科技开发有限公司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程蒴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3669959527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钢筋工、砌筑工、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筑路工、桥隧工、公路养护工、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电工、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焊工、钳工、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混凝土工、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工程测量员、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汽车维修工、保育员、育婴员、保安员、养老护理员、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中式烹调师、中式面点师、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西式烹调师、西式面点师、客房服务员、家政服务员、劳动关系协调员、企业人力资源管理师、试验员、挖掘铲运和桩工机械司机、工程机械维修工、保健调理师、健康管理师、美容师、园林绿化工、物业管理员、电子商务师、保健按摩师、园艺工、餐厅服务员、手工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  <w:t>新疆生产建设兵团硕圆职业培训学校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石宏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15909916156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农艺工、园艺工、农作物植保员、农产品经纪人、食用菌生产工、家畜饲养员、电工、焊工、灌区管理工、汽车维修工、中式面点师、中式烹调师、安全员、保安员、安检员、家政服务员、育婴员、保育员、养老护理员、公共营养师、保健按摩师、电子商务师、计算机维修工、砌筑工、混凝土工、钢筋工、架子工、抹灰工、防水工、模板工、管道工、油漆工、镶贴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兵团兴新职业技术学院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李泽龙13565869963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中式烹调师、中式面点师、西式烹调师、西式面点师、电厂热力试验工、农机修理工、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汽车维修工、变配电运行值班员、发电集控值班员、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电工、焊工、钳工、砌筑工、钢筋工、管道工、锅炉操作工、制冷工、混凝土工、架子工、电梯安装维修工、模板工、保育员、育婴员、保安员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、母婴护理员、养老护理员、农艺工、大数据工程技术员、云计算工程技术员、电子商务师、园艺工、农艺技术员、农作物植保员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新疆生产建设兵团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  <w:t>开放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金勇钢18999188367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家畜繁殖员、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家畜饲养工、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动物疫病防治员、动物检疫员、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农业经理人、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农业技术员、农作物植保员、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农机修理工、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健康管理师、保健调理师、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保健按摩师、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育婴员、保育员、计算机及外部设备装配调试员、信息通信网络终端维修员、信息通信网络运行管理员、中式烹调师、中式面点师、西式烹调师、西式面点师、保安员、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安检员、安全员、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劳动关系协调员、纺纱工、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织布工、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养老护理员、农艺工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园艺工、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孤残儿童护理员、母婴护理员、家政服务员、保洁员、水生产处理工、电子商务师、美容师、美发师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sectPr>
      <w:pgSz w:w="11906" w:h="16838"/>
      <w:pgMar w:top="2098" w:right="1531" w:bottom="1814" w:left="1531" w:header="851" w:footer="992" w:gutter="0"/>
      <w:cols w:space="0" w:num="1"/>
      <w:rtlGutter w:val="0"/>
      <w:docGrid w:type="lines" w:linePitch="45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attachedTemplate r:id="rId1"/>
  <w:documentProtection w:enforcement="0"/>
  <w:defaultTabStop w:val="420"/>
  <w:drawingGridVerticalSpacing w:val="22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0E4946"/>
    <w:rsid w:val="1BEF5120"/>
    <w:rsid w:val="3A9E73E2"/>
    <w:rsid w:val="3C4EF0D5"/>
    <w:rsid w:val="44C32FD3"/>
    <w:rsid w:val="60DD556B"/>
    <w:rsid w:val="775C1B67"/>
    <w:rsid w:val="7DFE04FC"/>
    <w:rsid w:val="AFFF6447"/>
    <w:rsid w:val="B7F71E46"/>
    <w:rsid w:val="BDB5B694"/>
    <w:rsid w:val="F138A7DD"/>
    <w:rsid w:val="FF3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ind w:firstLine="883"/>
      <w:jc w:val="left"/>
      <w:outlineLvl w:val="1"/>
    </w:pPr>
    <w:rPr>
      <w:rFonts w:ascii="DejaVu Sans" w:hAnsi="DejaVu Sans" w:eastAsia="华文黑体"/>
      <w:b/>
    </w:rPr>
  </w:style>
  <w:style w:type="paragraph" w:styleId="6">
    <w:name w:val="heading 3"/>
    <w:basedOn w:val="1"/>
    <w:next w:val="1"/>
    <w:unhideWhenUsed/>
    <w:qFormat/>
    <w:uiPriority w:val="0"/>
    <w:pPr>
      <w:spacing w:before="100" w:beforeAutospacing="1" w:after="100" w:afterAutospacing="1"/>
      <w:ind w:firstLine="883"/>
      <w:jc w:val="left"/>
      <w:outlineLvl w:val="2"/>
    </w:pPr>
    <w:rPr>
      <w:rFonts w:hint="eastAsia" w:ascii="宋体" w:hAnsi="宋体" w:eastAsia="楷体_GB2312" w:cs="宋体"/>
      <w:b/>
      <w:kern w:val="0"/>
      <w:sz w:val="32"/>
      <w:szCs w:val="27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hrislee\Library\Containers\com.kingsoft.wpsoffice.mac\Data\builti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1231</Words>
  <Characters>1300</Characters>
  <Lines>1</Lines>
  <Paragraphs>1</Paragraphs>
  <TotalTime>0</TotalTime>
  <ScaleCrop>false</ScaleCrop>
  <LinksUpToDate>false</LinksUpToDate>
  <CharactersWithSpaces>1342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2008-12-27T08:47:00Z</dcterms:created>
  <dc:creator>zhaoxinlei</dc:creator>
  <cp:lastModifiedBy>侯毅</cp:lastModifiedBy>
  <dcterms:modified xsi:type="dcterms:W3CDTF">2021-04-15T03:09:59Z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1BDA4294E82341BD82E7BF5ED12234C1</vt:lpwstr>
  </property>
</Properties>
</file>